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5F" w:rsidRDefault="00AC4E5F" w:rsidP="00E46075">
      <w:pPr>
        <w:ind w:left="4536"/>
        <w:rPr>
          <w:b/>
          <w:sz w:val="28"/>
          <w:szCs w:val="28"/>
          <w:lang w:eastAsia="en-US"/>
        </w:rPr>
      </w:pPr>
    </w:p>
    <w:p w:rsidR="00AC4E5F" w:rsidRDefault="00AC4E5F" w:rsidP="00E46075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 xml:space="preserve">Программа </w:t>
      </w:r>
    </w:p>
    <w:p w:rsidR="00AC4E5F" w:rsidRDefault="00AC4E5F" w:rsidP="00E46075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AC4E5F" w:rsidRDefault="00AC4E5F" w:rsidP="00E46075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 2024-2025 учебном году</w:t>
      </w:r>
    </w:p>
    <w:p w:rsidR="00AC4E5F" w:rsidRDefault="00AC4E5F" w:rsidP="00E46075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Председатель организационного комитета предметной олимпиады </w:t>
      </w:r>
      <w:r w:rsidRPr="006564ED">
        <w:rPr>
          <w:b/>
          <w:bCs/>
          <w:i/>
          <w:sz w:val="28"/>
          <w:szCs w:val="28"/>
          <w:lang w:eastAsia="en-US"/>
        </w:rPr>
        <w:t>Непомнящих Юлия Владимировна</w:t>
      </w:r>
    </w:p>
    <w:p w:rsidR="00AC4E5F" w:rsidRPr="006564ED" w:rsidRDefault="00AC4E5F" w:rsidP="00E46075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Контактный телефон: </w:t>
      </w:r>
      <w:r w:rsidRPr="006564ED">
        <w:rPr>
          <w:b/>
          <w:bCs/>
          <w:i/>
          <w:sz w:val="28"/>
          <w:szCs w:val="28"/>
          <w:lang w:eastAsia="en-US"/>
        </w:rPr>
        <w:t>8(38171)53146</w:t>
      </w: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742"/>
        <w:gridCol w:w="3260"/>
        <w:gridCol w:w="3937"/>
      </w:tblGrid>
      <w:tr w:rsidR="00AC4E5F" w:rsidTr="006564ED">
        <w:trPr>
          <w:cantSplit/>
          <w:trHeight w:val="562"/>
        </w:trPr>
        <w:tc>
          <w:tcPr>
            <w:tcW w:w="9641" w:type="dxa"/>
            <w:gridSpan w:val="4"/>
          </w:tcPr>
          <w:p w:rsidR="00AC4E5F" w:rsidRDefault="00AC4E5F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AC4E5F" w:rsidTr="00766549">
        <w:trPr>
          <w:cantSplit/>
          <w:trHeight w:val="827"/>
        </w:trPr>
        <w:tc>
          <w:tcPr>
            <w:tcW w:w="2444" w:type="dxa"/>
            <w:gridSpan w:val="2"/>
          </w:tcPr>
          <w:p w:rsidR="00AC4E5F" w:rsidRPr="00B92F91" w:rsidRDefault="00AC4E5F">
            <w:pPr>
              <w:spacing w:line="276" w:lineRule="auto"/>
              <w:ind w:right="-143"/>
              <w:jc w:val="center"/>
              <w:rPr>
                <w:i/>
                <w:sz w:val="28"/>
                <w:szCs w:val="28"/>
                <w:lang w:eastAsia="en-US"/>
              </w:rPr>
            </w:pPr>
            <w:r w:rsidRPr="00B92F91">
              <w:rPr>
                <w:i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260" w:type="dxa"/>
          </w:tcPr>
          <w:p w:rsidR="00AC4E5F" w:rsidRPr="00B92F91" w:rsidRDefault="00AC4E5F">
            <w:pPr>
              <w:spacing w:line="276" w:lineRule="auto"/>
              <w:ind w:right="-143"/>
              <w:jc w:val="center"/>
              <w:rPr>
                <w:i/>
                <w:sz w:val="28"/>
                <w:szCs w:val="28"/>
                <w:lang w:eastAsia="en-US"/>
              </w:rPr>
            </w:pPr>
            <w:r w:rsidRPr="00B92F91">
              <w:rPr>
                <w:i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7" w:type="dxa"/>
          </w:tcPr>
          <w:p w:rsidR="00AC4E5F" w:rsidRPr="00B92F91" w:rsidRDefault="00AC4E5F">
            <w:pPr>
              <w:spacing w:line="276" w:lineRule="auto"/>
              <w:ind w:right="-143"/>
              <w:jc w:val="center"/>
              <w:rPr>
                <w:i/>
                <w:sz w:val="28"/>
                <w:szCs w:val="28"/>
                <w:lang w:eastAsia="en-US"/>
              </w:rPr>
            </w:pPr>
            <w:r w:rsidRPr="00B92F91">
              <w:rPr>
                <w:i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C4E5F" w:rsidTr="00766549">
        <w:trPr>
          <w:cantSplit/>
          <w:trHeight w:val="416"/>
        </w:trPr>
        <w:tc>
          <w:tcPr>
            <w:tcW w:w="2444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30.09.2024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10.00.</w:t>
            </w:r>
          </w:p>
        </w:tc>
        <w:tc>
          <w:tcPr>
            <w:tcW w:w="3260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русского языка, начальных классов</w:t>
            </w:r>
          </w:p>
        </w:tc>
      </w:tr>
      <w:tr w:rsidR="00AC4E5F" w:rsidTr="00766549">
        <w:trPr>
          <w:cantSplit/>
          <w:trHeight w:val="412"/>
        </w:trPr>
        <w:tc>
          <w:tcPr>
            <w:tcW w:w="2444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02.10.2024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10.00.</w:t>
            </w:r>
          </w:p>
        </w:tc>
        <w:tc>
          <w:tcPr>
            <w:tcW w:w="3260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 w:rsidRPr="007665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истории</w:t>
            </w:r>
          </w:p>
        </w:tc>
      </w:tr>
      <w:tr w:rsidR="00AC4E5F" w:rsidTr="00766549">
        <w:trPr>
          <w:cantSplit/>
          <w:trHeight w:val="412"/>
        </w:trPr>
        <w:tc>
          <w:tcPr>
            <w:tcW w:w="2444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07.10.2024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60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географии</w:t>
            </w:r>
          </w:p>
        </w:tc>
      </w:tr>
      <w:tr w:rsidR="00AC4E5F" w:rsidTr="00766549">
        <w:trPr>
          <w:cantSplit/>
          <w:trHeight w:val="412"/>
        </w:trPr>
        <w:tc>
          <w:tcPr>
            <w:tcW w:w="2444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08.10.2024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60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истории</w:t>
            </w:r>
          </w:p>
        </w:tc>
      </w:tr>
      <w:tr w:rsidR="00AC4E5F" w:rsidTr="00766549">
        <w:trPr>
          <w:cantSplit/>
          <w:trHeight w:val="412"/>
        </w:trPr>
        <w:tc>
          <w:tcPr>
            <w:tcW w:w="2444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10.10-11.10.2024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60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информатики</w:t>
            </w:r>
          </w:p>
        </w:tc>
      </w:tr>
      <w:tr w:rsidR="00AC4E5F" w:rsidTr="00766549">
        <w:trPr>
          <w:cantSplit/>
          <w:trHeight w:val="412"/>
        </w:trPr>
        <w:tc>
          <w:tcPr>
            <w:tcW w:w="2444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16.10.2024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60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информатики</w:t>
            </w:r>
          </w:p>
        </w:tc>
      </w:tr>
      <w:tr w:rsidR="00AC4E5F" w:rsidTr="00766549">
        <w:trPr>
          <w:cantSplit/>
          <w:trHeight w:val="412"/>
        </w:trPr>
        <w:tc>
          <w:tcPr>
            <w:tcW w:w="2444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color w:val="000000"/>
                <w:sz w:val="28"/>
                <w:szCs w:val="28"/>
              </w:rPr>
              <w:t>17.10.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 w:rsidRPr="00766549">
              <w:rPr>
                <w:rFonts w:ascii="Times New Roman" w:hAnsi="Times New Roman"/>
                <w:color w:val="000000"/>
                <w:sz w:val="28"/>
                <w:szCs w:val="28"/>
              </w:rPr>
              <w:t>18.10.2024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60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информатики</w:t>
            </w:r>
          </w:p>
        </w:tc>
      </w:tr>
      <w:tr w:rsidR="00AC4E5F" w:rsidTr="00766549">
        <w:trPr>
          <w:cantSplit/>
          <w:trHeight w:val="412"/>
        </w:trPr>
        <w:tc>
          <w:tcPr>
            <w:tcW w:w="2444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color w:val="000000"/>
                <w:sz w:val="28"/>
                <w:szCs w:val="28"/>
              </w:rPr>
              <w:t>23.10.2024</w:t>
            </w:r>
          </w:p>
        </w:tc>
        <w:tc>
          <w:tcPr>
            <w:tcW w:w="3260" w:type="dxa"/>
          </w:tcPr>
          <w:p w:rsidR="00AC4E5F" w:rsidRPr="00766549" w:rsidRDefault="00AC4E5F" w:rsidP="002F14AD">
            <w:pPr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педагога доп.образования</w:t>
            </w:r>
          </w:p>
        </w:tc>
      </w:tr>
      <w:tr w:rsidR="00AC4E5F" w:rsidTr="00766549">
        <w:trPr>
          <w:cantSplit/>
          <w:trHeight w:val="412"/>
        </w:trPr>
        <w:tc>
          <w:tcPr>
            <w:tcW w:w="2444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color w:val="000000"/>
                <w:sz w:val="28"/>
                <w:szCs w:val="28"/>
              </w:rPr>
              <w:t>29.10.2024</w:t>
            </w:r>
          </w:p>
        </w:tc>
        <w:tc>
          <w:tcPr>
            <w:tcW w:w="3260" w:type="dxa"/>
          </w:tcPr>
          <w:p w:rsidR="00AC4E5F" w:rsidRPr="00766549" w:rsidRDefault="00AC4E5F" w:rsidP="002F14AD">
            <w:pPr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Экология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биологии</w:t>
            </w:r>
          </w:p>
        </w:tc>
      </w:tr>
      <w:tr w:rsidR="00AC4E5F" w:rsidTr="006564ED">
        <w:trPr>
          <w:cantSplit/>
          <w:trHeight w:val="570"/>
        </w:trPr>
        <w:tc>
          <w:tcPr>
            <w:tcW w:w="9641" w:type="dxa"/>
            <w:gridSpan w:val="4"/>
          </w:tcPr>
          <w:p w:rsidR="00AC4E5F" w:rsidRDefault="00AC4E5F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AC4E5F" w:rsidTr="006564ED">
        <w:trPr>
          <w:cantSplit/>
          <w:trHeight w:val="827"/>
        </w:trPr>
        <w:tc>
          <w:tcPr>
            <w:tcW w:w="1702" w:type="dxa"/>
          </w:tcPr>
          <w:p w:rsidR="00AC4E5F" w:rsidRPr="00B92F91" w:rsidRDefault="00AC4E5F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F91">
              <w:rPr>
                <w:b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002" w:type="dxa"/>
            <w:gridSpan w:val="2"/>
          </w:tcPr>
          <w:p w:rsidR="00AC4E5F" w:rsidRPr="00B92F91" w:rsidRDefault="00AC4E5F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F91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7" w:type="dxa"/>
          </w:tcPr>
          <w:p w:rsidR="00AC4E5F" w:rsidRPr="00B92F91" w:rsidRDefault="00AC4E5F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F91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C4E5F" w:rsidTr="006564ED">
        <w:trPr>
          <w:cantSplit/>
          <w:trHeight w:val="416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  <w:r w:rsidRPr="00766549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10.00.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русского языка, начальных классов</w:t>
            </w:r>
          </w:p>
        </w:tc>
      </w:tr>
      <w:tr w:rsidR="00AC4E5F" w:rsidTr="006564ED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766549">
              <w:rPr>
                <w:rFonts w:ascii="Times New Roman" w:hAnsi="Times New Roman"/>
                <w:sz w:val="28"/>
                <w:szCs w:val="28"/>
              </w:rPr>
              <w:t>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10.00.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 w:rsidRPr="007665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истории</w:t>
            </w:r>
          </w:p>
        </w:tc>
      </w:tr>
      <w:tr w:rsidR="00AC4E5F" w:rsidTr="006564ED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766549">
              <w:rPr>
                <w:rFonts w:ascii="Times New Roman" w:hAnsi="Times New Roman"/>
                <w:sz w:val="28"/>
                <w:szCs w:val="28"/>
              </w:rPr>
              <w:t>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географии</w:t>
            </w:r>
          </w:p>
        </w:tc>
      </w:tr>
      <w:tr w:rsidR="00AC4E5F" w:rsidTr="006564ED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766549">
              <w:rPr>
                <w:rFonts w:ascii="Times New Roman" w:hAnsi="Times New Roman"/>
                <w:sz w:val="28"/>
                <w:szCs w:val="28"/>
              </w:rPr>
              <w:t>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истории</w:t>
            </w:r>
          </w:p>
        </w:tc>
      </w:tr>
      <w:tr w:rsidR="00AC4E5F" w:rsidTr="006564ED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11.10.2024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информатики</w:t>
            </w:r>
          </w:p>
        </w:tc>
      </w:tr>
      <w:tr w:rsidR="00AC4E5F" w:rsidTr="006564ED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766549">
              <w:rPr>
                <w:rFonts w:ascii="Times New Roman" w:hAnsi="Times New Roman"/>
                <w:sz w:val="28"/>
                <w:szCs w:val="28"/>
              </w:rPr>
              <w:t>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информатики</w:t>
            </w:r>
          </w:p>
        </w:tc>
      </w:tr>
      <w:tr w:rsidR="00AC4E5F" w:rsidTr="006564ED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color w:val="000000"/>
                <w:sz w:val="28"/>
                <w:szCs w:val="28"/>
              </w:rPr>
              <w:t>18.10.2024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информатики</w:t>
            </w:r>
          </w:p>
        </w:tc>
      </w:tr>
      <w:tr w:rsidR="00AC4E5F" w:rsidTr="006564ED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766549">
              <w:rPr>
                <w:rFonts w:ascii="Times New Roman" w:hAnsi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педагога доп.образования</w:t>
            </w:r>
          </w:p>
        </w:tc>
      </w:tr>
      <w:tr w:rsidR="00AC4E5F" w:rsidTr="006564ED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766549">
              <w:rPr>
                <w:rFonts w:ascii="Times New Roman" w:hAnsi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Экология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биологии</w:t>
            </w:r>
          </w:p>
        </w:tc>
      </w:tr>
      <w:tr w:rsidR="00AC4E5F" w:rsidTr="006564ED">
        <w:trPr>
          <w:cantSplit/>
          <w:trHeight w:val="574"/>
        </w:trPr>
        <w:tc>
          <w:tcPr>
            <w:tcW w:w="9641" w:type="dxa"/>
            <w:gridSpan w:val="4"/>
          </w:tcPr>
          <w:p w:rsidR="00AC4E5F" w:rsidRDefault="00AC4E5F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AC4E5F" w:rsidTr="00B92F91">
        <w:trPr>
          <w:cantSplit/>
          <w:trHeight w:val="827"/>
        </w:trPr>
        <w:tc>
          <w:tcPr>
            <w:tcW w:w="1702" w:type="dxa"/>
          </w:tcPr>
          <w:p w:rsidR="00AC4E5F" w:rsidRDefault="00AC4E5F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002" w:type="dxa"/>
            <w:gridSpan w:val="2"/>
          </w:tcPr>
          <w:p w:rsidR="00AC4E5F" w:rsidRDefault="00AC4E5F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7" w:type="dxa"/>
          </w:tcPr>
          <w:p w:rsidR="00AC4E5F" w:rsidRDefault="00AC4E5F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C4E5F" w:rsidTr="00B92F91">
        <w:trPr>
          <w:cantSplit/>
          <w:trHeight w:val="416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8"/>
                <w:szCs w:val="28"/>
              </w:rPr>
              <w:t>03.10</w:t>
            </w:r>
            <w:r w:rsidRPr="00766549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10.00.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русского языка, начальных классов</w:t>
            </w:r>
          </w:p>
        </w:tc>
      </w:tr>
      <w:tr w:rsidR="00AC4E5F" w:rsidTr="00B92F91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766549">
              <w:rPr>
                <w:rFonts w:ascii="Times New Roman" w:hAnsi="Times New Roman"/>
                <w:sz w:val="28"/>
                <w:szCs w:val="28"/>
              </w:rPr>
              <w:t>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10.00.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 w:rsidRPr="007665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истории</w:t>
            </w:r>
          </w:p>
        </w:tc>
      </w:tr>
      <w:tr w:rsidR="00AC4E5F" w:rsidTr="00B92F91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766549">
              <w:rPr>
                <w:rFonts w:ascii="Times New Roman" w:hAnsi="Times New Roman"/>
                <w:sz w:val="28"/>
                <w:szCs w:val="28"/>
              </w:rPr>
              <w:t>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географии</w:t>
            </w:r>
          </w:p>
        </w:tc>
      </w:tr>
      <w:tr w:rsidR="00AC4E5F" w:rsidTr="00B92F91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66549">
              <w:rPr>
                <w:rFonts w:ascii="Times New Roman" w:hAnsi="Times New Roman"/>
                <w:sz w:val="28"/>
                <w:szCs w:val="28"/>
              </w:rPr>
              <w:t>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истории</w:t>
            </w:r>
          </w:p>
        </w:tc>
      </w:tr>
      <w:tr w:rsidR="00AC4E5F" w:rsidTr="00B92F91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766549">
              <w:rPr>
                <w:rFonts w:ascii="Times New Roman" w:hAnsi="Times New Roman"/>
                <w:sz w:val="28"/>
                <w:szCs w:val="28"/>
              </w:rPr>
              <w:t>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информатики</w:t>
            </w:r>
          </w:p>
        </w:tc>
      </w:tr>
      <w:tr w:rsidR="00AC4E5F" w:rsidTr="00B92F91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66549">
              <w:rPr>
                <w:rFonts w:ascii="Times New Roman" w:hAnsi="Times New Roman"/>
                <w:sz w:val="28"/>
                <w:szCs w:val="28"/>
              </w:rPr>
              <w:t>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информатики</w:t>
            </w:r>
          </w:p>
        </w:tc>
      </w:tr>
      <w:tr w:rsidR="00AC4E5F" w:rsidTr="00B92F91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766549">
              <w:rPr>
                <w:rFonts w:ascii="Times New Roman" w:hAnsi="Times New Roman"/>
                <w:color w:val="000000"/>
                <w:sz w:val="28"/>
                <w:szCs w:val="28"/>
              </w:rPr>
              <w:t>.10.2024</w:t>
            </w:r>
          </w:p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654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информатики</w:t>
            </w:r>
          </w:p>
        </w:tc>
      </w:tr>
      <w:tr w:rsidR="00AC4E5F" w:rsidTr="00B92F91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Pr="00766549">
              <w:rPr>
                <w:rFonts w:ascii="Times New Roman" w:hAnsi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педагога доп.образования</w:t>
            </w:r>
          </w:p>
        </w:tc>
      </w:tr>
      <w:tr w:rsidR="00AC4E5F" w:rsidTr="00B92F91">
        <w:trPr>
          <w:cantSplit/>
          <w:trHeight w:val="412"/>
        </w:trPr>
        <w:tc>
          <w:tcPr>
            <w:tcW w:w="1702" w:type="dxa"/>
          </w:tcPr>
          <w:p w:rsidR="00AC4E5F" w:rsidRPr="00766549" w:rsidRDefault="00AC4E5F" w:rsidP="002F14A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766549">
              <w:rPr>
                <w:rFonts w:ascii="Times New Roman" w:hAnsi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4002" w:type="dxa"/>
            <w:gridSpan w:val="2"/>
          </w:tcPr>
          <w:p w:rsidR="00AC4E5F" w:rsidRPr="00766549" w:rsidRDefault="00AC4E5F" w:rsidP="002F14AD">
            <w:pPr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Экология</w:t>
            </w:r>
          </w:p>
        </w:tc>
        <w:tc>
          <w:tcPr>
            <w:tcW w:w="3937" w:type="dxa"/>
          </w:tcPr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 xml:space="preserve">БОУ «Ложниковская СОШ», </w:t>
            </w:r>
          </w:p>
          <w:p w:rsidR="00AC4E5F" w:rsidRPr="00766549" w:rsidRDefault="00AC4E5F" w:rsidP="002F14AD">
            <w:pPr>
              <w:ind w:right="-143"/>
              <w:jc w:val="center"/>
              <w:rPr>
                <w:sz w:val="28"/>
                <w:szCs w:val="28"/>
              </w:rPr>
            </w:pPr>
            <w:r w:rsidRPr="00766549">
              <w:rPr>
                <w:sz w:val="28"/>
                <w:szCs w:val="28"/>
              </w:rPr>
              <w:t>кабинет биологии</w:t>
            </w:r>
          </w:p>
        </w:tc>
      </w:tr>
      <w:bookmarkEnd w:id="0"/>
    </w:tbl>
    <w:p w:rsidR="00AC4E5F" w:rsidRDefault="00AC4E5F" w:rsidP="00E46075">
      <w:pPr>
        <w:tabs>
          <w:tab w:val="left" w:pos="0"/>
        </w:tabs>
        <w:ind w:left="4111"/>
        <w:rPr>
          <w:sz w:val="28"/>
          <w:szCs w:val="28"/>
        </w:rPr>
      </w:pPr>
    </w:p>
    <w:p w:rsidR="00AC4E5F" w:rsidRDefault="00AC4E5F" w:rsidP="00E46075">
      <w:pPr>
        <w:tabs>
          <w:tab w:val="left" w:pos="0"/>
        </w:tabs>
        <w:ind w:left="4111"/>
        <w:rPr>
          <w:sz w:val="28"/>
          <w:szCs w:val="28"/>
        </w:rPr>
      </w:pPr>
    </w:p>
    <w:p w:rsidR="00AC4E5F" w:rsidRDefault="00AC4E5F"/>
    <w:sectPr w:rsidR="00AC4E5F" w:rsidSect="00A6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46D"/>
    <w:multiLevelType w:val="hybridMultilevel"/>
    <w:tmpl w:val="B860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A94"/>
    <w:rsid w:val="00033389"/>
    <w:rsid w:val="00224168"/>
    <w:rsid w:val="002F14AD"/>
    <w:rsid w:val="00353543"/>
    <w:rsid w:val="00376EE8"/>
    <w:rsid w:val="0040160F"/>
    <w:rsid w:val="00585DB5"/>
    <w:rsid w:val="006564ED"/>
    <w:rsid w:val="00692532"/>
    <w:rsid w:val="00766549"/>
    <w:rsid w:val="007D7AB3"/>
    <w:rsid w:val="0086557E"/>
    <w:rsid w:val="00A51A94"/>
    <w:rsid w:val="00A56144"/>
    <w:rsid w:val="00A64FEE"/>
    <w:rsid w:val="00AC4E5F"/>
    <w:rsid w:val="00B92F91"/>
    <w:rsid w:val="00E4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7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6654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381</Words>
  <Characters>2172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7</cp:revision>
  <dcterms:created xsi:type="dcterms:W3CDTF">2022-09-26T03:13:00Z</dcterms:created>
  <dcterms:modified xsi:type="dcterms:W3CDTF">2024-09-20T11:53:00Z</dcterms:modified>
</cp:coreProperties>
</file>